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089C" w14:textId="77777777" w:rsidR="002C7D19" w:rsidRDefault="002C7D19" w:rsidP="002C7D19">
      <w:pPr>
        <w:rPr>
          <w:rFonts w:hAnsi="Courier New"/>
        </w:rPr>
      </w:pPr>
      <w:r>
        <w:rPr>
          <w:rFonts w:hAnsi="Courier New" w:hint="eastAsia"/>
        </w:rPr>
        <w:t>様式第３号（</w:t>
      </w:r>
      <w:r w:rsidR="004714A7">
        <w:rPr>
          <w:rFonts w:hAnsi="Courier New" w:hint="eastAsia"/>
        </w:rPr>
        <w:t>郵便入札</w:t>
      </w:r>
      <w:r>
        <w:rPr>
          <w:rFonts w:hAnsi="Courier New" w:hint="eastAsia"/>
        </w:rPr>
        <w:t>）</w:t>
      </w:r>
    </w:p>
    <w:tbl>
      <w:tblPr>
        <w:tblW w:w="9975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2C7D19" w14:paraId="195B1432" w14:textId="77777777">
        <w:trPr>
          <w:trHeight w:val="1935"/>
        </w:trPr>
        <w:tc>
          <w:tcPr>
            <w:tcW w:w="9975" w:type="dxa"/>
          </w:tcPr>
          <w:p w14:paraId="6F6C024A" w14:textId="77777777" w:rsidR="002C7D19" w:rsidRDefault="002C7D19" w:rsidP="002C7D19">
            <w:pPr>
              <w:rPr>
                <w:rFonts w:hAnsi="Courier New"/>
              </w:rPr>
            </w:pPr>
          </w:p>
          <w:p w14:paraId="1DA0C4E0" w14:textId="77777777" w:rsidR="002C7D19" w:rsidRDefault="002C7D19" w:rsidP="002C7D19">
            <w:pPr>
              <w:rPr>
                <w:rFonts w:hAnsi="Courier New"/>
              </w:rPr>
            </w:pPr>
          </w:p>
          <w:p w14:paraId="3BAD7FBF" w14:textId="77777777" w:rsidR="002C7D19" w:rsidRDefault="002C7D19" w:rsidP="002C7D19">
            <w:pPr>
              <w:jc w:val="center"/>
              <w:rPr>
                <w:rFonts w:hAnsi="Courier New"/>
                <w:b/>
                <w:bCs/>
                <w:sz w:val="32"/>
              </w:rPr>
            </w:pPr>
            <w:r>
              <w:rPr>
                <w:rFonts w:hAnsi="Courier New" w:hint="eastAsia"/>
                <w:b/>
                <w:bCs/>
                <w:sz w:val="32"/>
              </w:rPr>
              <w:t>委　　任　　状</w:t>
            </w:r>
          </w:p>
          <w:p w14:paraId="0A0A88F9" w14:textId="77777777" w:rsidR="002C7D19" w:rsidRDefault="002C7D19" w:rsidP="002C7D1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pacing w:val="210"/>
              </w:rPr>
            </w:pPr>
          </w:p>
          <w:p w14:paraId="51356FFA" w14:textId="77777777" w:rsidR="002C7D19" w:rsidRDefault="002C7D19" w:rsidP="002C7D19">
            <w:pPr>
              <w:rPr>
                <w:rFonts w:hAnsi="Courier New"/>
              </w:rPr>
            </w:pPr>
          </w:p>
          <w:p w14:paraId="0A15BA84" w14:textId="77777777" w:rsidR="002C7D19" w:rsidRDefault="002C7D19" w:rsidP="002C7D19">
            <w:pPr>
              <w:ind w:firstLineChars="300" w:firstLine="63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             　　</w:t>
            </w:r>
            <w:r w:rsidR="004200E5">
              <w:rPr>
                <w:rFonts w:hAnsi="Courier New" w:hint="eastAsia"/>
              </w:rPr>
              <w:t>令和</w:t>
            </w:r>
            <w:r>
              <w:rPr>
                <w:rFonts w:hAnsi="Courier New" w:hint="eastAsia"/>
              </w:rPr>
              <w:t xml:space="preserve">　　　年　　　月　　　日　　　</w:t>
            </w:r>
          </w:p>
          <w:p w14:paraId="7EA1149E" w14:textId="77777777" w:rsidR="002C7D19" w:rsidRDefault="002C7D19" w:rsidP="002C7D19">
            <w:pPr>
              <w:rPr>
                <w:rFonts w:hAnsi="Courier New"/>
              </w:rPr>
            </w:pPr>
          </w:p>
          <w:p w14:paraId="04A0FA39" w14:textId="77777777" w:rsidR="004200E5" w:rsidRDefault="002C7D19" w:rsidP="004200E5">
            <w:pPr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</w:rPr>
              <w:t xml:space="preserve">　</w:t>
            </w:r>
            <w:r w:rsidR="004200E5">
              <w:rPr>
                <w:rFonts w:hAnsi="Courier New" w:hint="eastAsia"/>
                <w:lang w:eastAsia="zh-TW"/>
              </w:rPr>
              <w:t xml:space="preserve">周防大島町病院事業局　</w:t>
            </w:r>
          </w:p>
          <w:p w14:paraId="2EAC03E5" w14:textId="77777777" w:rsidR="002C7D19" w:rsidRDefault="004200E5" w:rsidP="004200E5">
            <w:pPr>
              <w:ind w:firstLineChars="100" w:firstLine="210"/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>病院事業管理者　石原　得博　　様</w:t>
            </w:r>
          </w:p>
          <w:p w14:paraId="181E41F5" w14:textId="77777777" w:rsidR="002C7D19" w:rsidRDefault="002C7D19" w:rsidP="002C7D19">
            <w:pPr>
              <w:rPr>
                <w:rFonts w:hAnsi="Courier New"/>
                <w:lang w:eastAsia="zh-TW"/>
              </w:rPr>
            </w:pPr>
          </w:p>
          <w:p w14:paraId="5BD51EB5" w14:textId="77777777" w:rsidR="002C7D19" w:rsidRDefault="002C7D19" w:rsidP="002C7D19">
            <w:pPr>
              <w:rPr>
                <w:rFonts w:hAnsi="Courier New"/>
                <w:lang w:eastAsia="zh-TW"/>
              </w:rPr>
            </w:pPr>
          </w:p>
          <w:p w14:paraId="1A07E344" w14:textId="77777777" w:rsidR="002C7D19" w:rsidRDefault="002C7D19" w:rsidP="002C7D19">
            <w:pPr>
              <w:rPr>
                <w:rFonts w:hAnsi="Courier New"/>
                <w:lang w:eastAsia="zh-TW"/>
              </w:rPr>
            </w:pPr>
          </w:p>
          <w:p w14:paraId="3BA6758E" w14:textId="77777777" w:rsidR="002C7D19" w:rsidRDefault="002C7D19" w:rsidP="002C7D19">
            <w:pPr>
              <w:rPr>
                <w:rFonts w:hAnsi="Courier New"/>
              </w:rPr>
            </w:pPr>
            <w:r>
              <w:rPr>
                <w:rFonts w:hAnsi="Courier New" w:hint="eastAsia"/>
                <w:lang w:eastAsia="zh-TW"/>
              </w:rPr>
              <w:t xml:space="preserve">　　　　</w:t>
            </w:r>
            <w:r>
              <w:rPr>
                <w:rFonts w:hAnsi="Courier New" w:hint="eastAsia"/>
              </w:rPr>
              <w:t xml:space="preserve">委　任　者　　　</w:t>
            </w:r>
            <w:r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14:paraId="7BF897DB" w14:textId="77777777" w:rsidR="002C7D19" w:rsidRPr="00274B50" w:rsidRDefault="002C7D19" w:rsidP="002C7D19">
            <w:pPr>
              <w:ind w:right="210"/>
              <w:rPr>
                <w:rFonts w:hAnsi="Courier New"/>
              </w:rPr>
            </w:pPr>
          </w:p>
          <w:p w14:paraId="0AE6B382" w14:textId="77777777" w:rsidR="002C7D19" w:rsidRDefault="002C7D19" w:rsidP="002C7D19">
            <w:pPr>
              <w:ind w:right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商号又は名称</w:t>
            </w:r>
          </w:p>
          <w:p w14:paraId="4F813AF2" w14:textId="77777777" w:rsidR="002C7D19" w:rsidRDefault="002C7D19" w:rsidP="002C7D19">
            <w:pPr>
              <w:ind w:right="210"/>
              <w:rPr>
                <w:rFonts w:hAnsi="Courier New"/>
              </w:rPr>
            </w:pPr>
          </w:p>
          <w:p w14:paraId="2BBF4303" w14:textId="77777777" w:rsidR="002C7D19" w:rsidRDefault="002C7D19" w:rsidP="002C7D19">
            <w:pPr>
              <w:ind w:right="210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6"/>
              </w:rPr>
              <w:t xml:space="preserve">　　　　　 　　　　代表者氏</w:t>
            </w:r>
            <w:r>
              <w:rPr>
                <w:rFonts w:hAnsi="Courier New" w:hint="eastAsia"/>
              </w:rPr>
              <w:t xml:space="preserve">名　　</w:t>
            </w:r>
            <w:r>
              <w:rPr>
                <w:rFonts w:hAnsi="Courier New" w:hint="eastAsia"/>
                <w:u w:val="single"/>
              </w:rPr>
              <w:t xml:space="preserve">　　　　　　　　　　　　　　　　　　　　　　印</w:t>
            </w:r>
          </w:p>
          <w:p w14:paraId="637A8F8C" w14:textId="77777777" w:rsidR="002C7D19" w:rsidRDefault="002C7D19" w:rsidP="002C7D19">
            <w:pPr>
              <w:rPr>
                <w:rFonts w:hAnsi="Courier New"/>
              </w:rPr>
            </w:pPr>
          </w:p>
          <w:p w14:paraId="6FE1D64F" w14:textId="77777777" w:rsidR="002C7D19" w:rsidRDefault="002C7D19" w:rsidP="002C7D19">
            <w:pPr>
              <w:rPr>
                <w:rFonts w:hAnsi="Courier New"/>
              </w:rPr>
            </w:pPr>
          </w:p>
          <w:p w14:paraId="45E7767B" w14:textId="77777777" w:rsidR="002C7D19" w:rsidRDefault="002C7D19" w:rsidP="002C7D19">
            <w:pPr>
              <w:ind w:firstLineChars="400" w:firstLine="8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受　任　者　　　</w:t>
            </w:r>
            <w:r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14:paraId="5BB9282B" w14:textId="77777777" w:rsidR="002C7D19" w:rsidRDefault="002C7D19" w:rsidP="002C7D19">
            <w:pPr>
              <w:ind w:right="210"/>
              <w:rPr>
                <w:rFonts w:hAnsi="Courier New"/>
              </w:rPr>
            </w:pPr>
          </w:p>
          <w:p w14:paraId="6946F181" w14:textId="77777777" w:rsidR="002C7D19" w:rsidRDefault="002C7D19" w:rsidP="002C7D19">
            <w:pPr>
              <w:ind w:right="210"/>
              <w:rPr>
                <w:rFonts w:hAnsi="Courier New"/>
              </w:rPr>
            </w:pPr>
          </w:p>
          <w:p w14:paraId="61ABD3AD" w14:textId="77777777" w:rsidR="002C7D19" w:rsidRDefault="002C7D19" w:rsidP="002C7D19">
            <w:pPr>
              <w:ind w:right="210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 xml:space="preserve">　　　　　　　　　　　　</w:t>
            </w:r>
            <w:r>
              <w:rPr>
                <w:rFonts w:hAnsi="Courier New" w:hint="eastAsia"/>
                <w:spacing w:val="26"/>
              </w:rPr>
              <w:t xml:space="preserve">氏　　　</w:t>
            </w:r>
            <w:r>
              <w:rPr>
                <w:rFonts w:hAnsi="Courier New" w:hint="eastAsia"/>
              </w:rPr>
              <w:t xml:space="preserve">名　　</w:t>
            </w:r>
            <w:r>
              <w:rPr>
                <w:rFonts w:hAnsi="Courier New" w:hint="eastAsia"/>
                <w:u w:val="single"/>
              </w:rPr>
              <w:t xml:space="preserve">　　　　　　　　　　　　　　　　　　　　　　　</w:t>
            </w:r>
          </w:p>
          <w:p w14:paraId="17E490AE" w14:textId="77777777" w:rsidR="002C7D19" w:rsidRDefault="002C7D19" w:rsidP="002C7D19">
            <w:pPr>
              <w:rPr>
                <w:rFonts w:hAnsi="Courier New"/>
              </w:rPr>
            </w:pPr>
          </w:p>
          <w:p w14:paraId="368F2E37" w14:textId="77777777" w:rsidR="002C7D19" w:rsidRDefault="002C7D19" w:rsidP="002C7D19">
            <w:pPr>
              <w:rPr>
                <w:rFonts w:hAnsi="Courier New"/>
              </w:rPr>
            </w:pPr>
          </w:p>
          <w:tbl>
            <w:tblPr>
              <w:tblW w:w="0" w:type="auto"/>
              <w:tblInd w:w="4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12"/>
              <w:gridCol w:w="1508"/>
            </w:tblGrid>
            <w:tr w:rsidR="002C7D19" w14:paraId="016A3BB6" w14:textId="77777777">
              <w:trPr>
                <w:trHeight w:val="1350"/>
              </w:trPr>
              <w:tc>
                <w:tcPr>
                  <w:tcW w:w="1312" w:type="dxa"/>
                  <w:vAlign w:val="center"/>
                </w:tcPr>
                <w:p w14:paraId="2DECC701" w14:textId="77777777" w:rsidR="002C7D19" w:rsidRDefault="002C7D19" w:rsidP="002C7D19">
                  <w:pPr>
                    <w:jc w:val="center"/>
                    <w:rPr>
                      <w:rFonts w:hAnsi="Courier New"/>
                    </w:rPr>
                  </w:pPr>
                  <w:r>
                    <w:rPr>
                      <w:rFonts w:hAnsi="Courier New" w:hint="eastAsia"/>
                    </w:rPr>
                    <w:t>受　任　者</w:t>
                  </w:r>
                </w:p>
                <w:p w14:paraId="6F9B2EBA" w14:textId="77777777" w:rsidR="002C7D19" w:rsidRDefault="002C7D19" w:rsidP="002C7D19">
                  <w:pPr>
                    <w:jc w:val="center"/>
                    <w:rPr>
                      <w:rFonts w:hAnsi="Courier New"/>
                    </w:rPr>
                  </w:pPr>
                </w:p>
                <w:p w14:paraId="2F5C8CB5" w14:textId="77777777" w:rsidR="002C7D19" w:rsidRDefault="002C7D19" w:rsidP="002C7D19">
                  <w:pPr>
                    <w:jc w:val="center"/>
                    <w:rPr>
                      <w:rFonts w:hAnsi="Courier New"/>
                    </w:rPr>
                  </w:pPr>
                  <w:r>
                    <w:rPr>
                      <w:rFonts w:hAnsi="Courier New" w:hint="eastAsia"/>
                    </w:rPr>
                    <w:t>使　用　印</w:t>
                  </w:r>
                </w:p>
              </w:tc>
              <w:tc>
                <w:tcPr>
                  <w:tcW w:w="1508" w:type="dxa"/>
                </w:tcPr>
                <w:p w14:paraId="0C8ECE67" w14:textId="77777777" w:rsidR="002C7D19" w:rsidRDefault="002C7D19" w:rsidP="002C7D19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Courier New"/>
                    </w:rPr>
                  </w:pPr>
                </w:p>
                <w:p w14:paraId="5D91064E" w14:textId="77777777" w:rsidR="002C7D19" w:rsidRDefault="002C7D19" w:rsidP="002C7D19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Courier New"/>
                    </w:rPr>
                  </w:pPr>
                </w:p>
                <w:p w14:paraId="1FABC3B7" w14:textId="77777777" w:rsidR="002C7D19" w:rsidRDefault="002C7D19" w:rsidP="002C7D19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Courier New"/>
                    </w:rPr>
                  </w:pPr>
                </w:p>
                <w:p w14:paraId="1B80141B" w14:textId="77777777" w:rsidR="002C7D19" w:rsidRDefault="002C7D19" w:rsidP="002C7D19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Courier New"/>
                    </w:rPr>
                  </w:pPr>
                </w:p>
                <w:p w14:paraId="1B90145F" w14:textId="77777777" w:rsidR="002C7D19" w:rsidRDefault="002C7D19" w:rsidP="002C7D19">
                  <w:pPr>
                    <w:rPr>
                      <w:rFonts w:hAnsi="Courier New"/>
                    </w:rPr>
                  </w:pPr>
                </w:p>
              </w:tc>
            </w:tr>
          </w:tbl>
          <w:p w14:paraId="63815542" w14:textId="77777777" w:rsidR="002C7D19" w:rsidRDefault="002C7D19" w:rsidP="002C7D19">
            <w:pPr>
              <w:rPr>
                <w:rFonts w:hAnsi="Courier New"/>
              </w:rPr>
            </w:pPr>
          </w:p>
          <w:p w14:paraId="73B0C241" w14:textId="77777777" w:rsidR="002C7D19" w:rsidRDefault="002C7D19" w:rsidP="002C7D19">
            <w:pPr>
              <w:rPr>
                <w:rFonts w:hAnsi="Courier New"/>
              </w:rPr>
            </w:pPr>
          </w:p>
          <w:p w14:paraId="5F1937E4" w14:textId="77777777" w:rsidR="002C7D19" w:rsidRDefault="002C7D19" w:rsidP="002C7D1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p w14:paraId="6581FE77" w14:textId="77777777" w:rsidR="002C7D19" w:rsidRDefault="002C7D19" w:rsidP="002C7D1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私は、上記の者を代理人と定め、下記の事項を委任します。</w:t>
            </w:r>
          </w:p>
          <w:p w14:paraId="470C16DD" w14:textId="77777777" w:rsidR="002C7D19" w:rsidRDefault="002C7D19" w:rsidP="002C7D19">
            <w:pPr>
              <w:rPr>
                <w:rFonts w:hAnsi="Courier New"/>
              </w:rPr>
            </w:pPr>
          </w:p>
          <w:p w14:paraId="35D5EAE3" w14:textId="77777777" w:rsidR="002C7D19" w:rsidRDefault="002C7D19" w:rsidP="002C7D19">
            <w:pPr>
              <w:rPr>
                <w:rFonts w:hAnsi="Courier New"/>
              </w:rPr>
            </w:pPr>
          </w:p>
          <w:p w14:paraId="6AA0CEB2" w14:textId="77777777" w:rsidR="002C7D19" w:rsidRDefault="002C7D19" w:rsidP="002C7D19">
            <w:pPr>
              <w:jc w:val="center"/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>記</w:t>
            </w:r>
          </w:p>
          <w:p w14:paraId="36266066" w14:textId="77777777" w:rsidR="002C7D19" w:rsidRDefault="002C7D19" w:rsidP="002C7D19">
            <w:pPr>
              <w:rPr>
                <w:rFonts w:hAnsi="Courier New"/>
                <w:lang w:eastAsia="zh-TW"/>
              </w:rPr>
            </w:pPr>
          </w:p>
          <w:p w14:paraId="794D0BCF" w14:textId="77777777" w:rsidR="001F2FE4" w:rsidRDefault="001F2FE4" w:rsidP="002C7D19">
            <w:pPr>
              <w:rPr>
                <w:rFonts w:hAnsi="Courier New"/>
                <w:lang w:eastAsia="zh-TW"/>
              </w:rPr>
            </w:pPr>
          </w:p>
          <w:p w14:paraId="1BCAED7A" w14:textId="2DBD2D3B" w:rsidR="002C7D19" w:rsidRDefault="002C7D19" w:rsidP="002C7D19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>１．</w:t>
            </w:r>
            <w:r w:rsidR="004714A7">
              <w:rPr>
                <w:rFonts w:hAnsi="Courier New" w:hint="eastAsia"/>
              </w:rPr>
              <w:t>件　　名</w:t>
            </w:r>
            <w:r>
              <w:rPr>
                <w:rFonts w:hAnsi="Courier New" w:hint="eastAsia"/>
              </w:rPr>
              <w:t xml:space="preserve">    </w:t>
            </w:r>
            <w:r w:rsidR="004714A7" w:rsidRPr="004714A7">
              <w:rPr>
                <w:rFonts w:hAnsi="Courier New" w:hint="eastAsia"/>
                <w:u w:val="single"/>
              </w:rPr>
              <w:t xml:space="preserve">　　</w:t>
            </w:r>
            <w:bookmarkStart w:id="0" w:name="_Hlk204874628"/>
            <w:r w:rsidR="00AF4F4B" w:rsidRPr="00AF4F4B">
              <w:rPr>
                <w:rFonts w:hint="eastAsia"/>
                <w:u w:val="single"/>
              </w:rPr>
              <w:t>令和７年度周防大島町病院事業局エレベーター保守点検業務</w:t>
            </w:r>
            <w:bookmarkEnd w:id="0"/>
            <w:r w:rsidR="00AF4F4B" w:rsidRPr="00AF4F4B">
              <w:rPr>
                <w:rFonts w:hint="eastAsia"/>
                <w:u w:val="single"/>
              </w:rPr>
              <w:t>委託</w:t>
            </w:r>
            <w:r w:rsidR="004714A7">
              <w:rPr>
                <w:rFonts w:hAnsi="Courier New" w:hint="eastAsia"/>
                <w:u w:val="single"/>
              </w:rPr>
              <w:t xml:space="preserve">　　</w:t>
            </w:r>
          </w:p>
          <w:p w14:paraId="53051CBD" w14:textId="77777777" w:rsidR="002C7D19" w:rsidRDefault="002C7D19" w:rsidP="002C7D19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hAnsi="Courier New"/>
              </w:rPr>
            </w:pPr>
          </w:p>
          <w:p w14:paraId="062C5A14" w14:textId="77777777" w:rsidR="002C7D19" w:rsidRDefault="002C7D19" w:rsidP="002C7D19">
            <w:pPr>
              <w:rPr>
                <w:rFonts w:hAnsi="Courier New"/>
              </w:rPr>
            </w:pPr>
          </w:p>
          <w:p w14:paraId="6E885574" w14:textId="77777777" w:rsidR="002C7D19" w:rsidRDefault="002C7D19" w:rsidP="002C7D19">
            <w:pPr>
              <w:ind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>２．委任事項　　上記の入札に関する一切の権限</w:t>
            </w:r>
            <w:r w:rsidR="00274B50">
              <w:rPr>
                <w:rFonts w:hAnsi="Courier New" w:hint="eastAsia"/>
              </w:rPr>
              <w:t xml:space="preserve">　</w:t>
            </w:r>
          </w:p>
          <w:p w14:paraId="7F433913" w14:textId="77777777" w:rsidR="002C7D19" w:rsidRDefault="002C7D19" w:rsidP="002C7D19">
            <w:pPr>
              <w:rPr>
                <w:rFonts w:hAnsi="Courier New"/>
              </w:rPr>
            </w:pPr>
          </w:p>
          <w:p w14:paraId="50F18A82" w14:textId="77777777" w:rsidR="002C7D19" w:rsidRDefault="002C7D19" w:rsidP="002C7D19">
            <w:pPr>
              <w:rPr>
                <w:rFonts w:hAnsi="Courier New"/>
              </w:rPr>
            </w:pPr>
          </w:p>
          <w:p w14:paraId="5D5B79C3" w14:textId="77777777" w:rsidR="002C7D19" w:rsidRDefault="002C7D19" w:rsidP="002C7D19">
            <w:pPr>
              <w:rPr>
                <w:rFonts w:hAnsi="Courier New"/>
              </w:rPr>
            </w:pPr>
          </w:p>
        </w:tc>
      </w:tr>
    </w:tbl>
    <w:p w14:paraId="56227A49" w14:textId="77777777" w:rsidR="00885334" w:rsidRDefault="00885334" w:rsidP="004714A7">
      <w:pPr>
        <w:pStyle w:val="a4"/>
        <w:ind w:left="0" w:firstLine="0"/>
      </w:pPr>
    </w:p>
    <w:sectPr w:rsidR="00885334">
      <w:footerReference w:type="even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4ED7" w14:textId="77777777" w:rsidR="00220D77" w:rsidRDefault="00220D77">
      <w:r>
        <w:separator/>
      </w:r>
    </w:p>
  </w:endnote>
  <w:endnote w:type="continuationSeparator" w:id="0">
    <w:p w14:paraId="557CC808" w14:textId="77777777" w:rsidR="00220D77" w:rsidRDefault="0022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FC57B" w14:textId="77777777" w:rsidR="00885334" w:rsidRDefault="0088533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7B87F1B9" w14:textId="77777777" w:rsidR="00885334" w:rsidRDefault="008853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9F96" w14:textId="77777777" w:rsidR="00885334" w:rsidRDefault="00885334">
    <w:pPr>
      <w:framePr w:wrap="around" w:vAnchor="text" w:hAnchor="margin" w:xAlign="center" w:y="1"/>
    </w:pPr>
  </w:p>
  <w:p w14:paraId="7910105C" w14:textId="77777777" w:rsidR="00885334" w:rsidRDefault="008853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6A3DD" w14:textId="77777777" w:rsidR="00220D77" w:rsidRDefault="00220D77">
      <w:r>
        <w:separator/>
      </w:r>
    </w:p>
  </w:footnote>
  <w:footnote w:type="continuationSeparator" w:id="0">
    <w:p w14:paraId="513F7E77" w14:textId="77777777" w:rsidR="00220D77" w:rsidRDefault="0022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847"/>
    <w:rsid w:val="001F2FE4"/>
    <w:rsid w:val="00220D77"/>
    <w:rsid w:val="00274B50"/>
    <w:rsid w:val="002C7D19"/>
    <w:rsid w:val="003C0847"/>
    <w:rsid w:val="004200E5"/>
    <w:rsid w:val="004714A7"/>
    <w:rsid w:val="00474FC5"/>
    <w:rsid w:val="004B5F5C"/>
    <w:rsid w:val="005C1FDA"/>
    <w:rsid w:val="006270B7"/>
    <w:rsid w:val="006B10CA"/>
    <w:rsid w:val="00867041"/>
    <w:rsid w:val="00885334"/>
    <w:rsid w:val="00AF4F4B"/>
    <w:rsid w:val="00C14630"/>
    <w:rsid w:val="00F26EC4"/>
    <w:rsid w:val="00F6169D"/>
    <w:rsid w:val="00F71AE1"/>
    <w:rsid w:val="00F7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D59A8B"/>
  <w15:docId w15:val="{81A120EE-71C2-49E4-9E31-8617E309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r-dk\&#12487;&#12473;&#12463;&#12488;&#12483;&#12503;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5096-D407-4A6B-8F51-6CDB89DC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周防大島町建設工事等競争入札心得</vt:lpstr>
      <vt:lpstr>　　　周防大島町建設工事等競争入札心得</vt:lpstr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周防大島町建設工事等競争入札心得</dc:title>
  <dc:creator>SAC011</dc:creator>
  <cp:lastModifiedBy>soumu 13</cp:lastModifiedBy>
  <cp:revision>5</cp:revision>
  <cp:lastPrinted>2005-05-13T00:49:00Z</cp:lastPrinted>
  <dcterms:created xsi:type="dcterms:W3CDTF">2024-05-21T08:13:00Z</dcterms:created>
  <dcterms:modified xsi:type="dcterms:W3CDTF">2025-08-01T02:57:00Z</dcterms:modified>
</cp:coreProperties>
</file>