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114F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p w14:paraId="6C6A003A" w14:textId="6FFB242D" w:rsidR="004C1DD2" w:rsidRDefault="00272B57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spacing w:val="52"/>
          <w:lang w:eastAsia="zh-TW"/>
        </w:rPr>
        <w:t>業務</w:t>
      </w:r>
      <w:r w:rsidR="004C1DD2">
        <w:rPr>
          <w:rFonts w:hint="eastAsia"/>
          <w:spacing w:val="52"/>
          <w:lang w:eastAsia="zh-TW"/>
        </w:rPr>
        <w:t>内容質問</w:t>
      </w:r>
      <w:r w:rsidR="004C1DD2">
        <w:rPr>
          <w:rFonts w:hint="eastAsia"/>
          <w:lang w:eastAsia="zh-TW"/>
        </w:rPr>
        <w:t>書</w:t>
      </w:r>
    </w:p>
    <w:p w14:paraId="3997AD14" w14:textId="77777777" w:rsidR="004C1DD2" w:rsidRDefault="004C1DD2">
      <w:pPr>
        <w:wordWrap w:val="0"/>
        <w:overflowPunct w:val="0"/>
        <w:autoSpaceDE w:val="0"/>
        <w:autoSpaceDN w:val="0"/>
        <w:jc w:val="left"/>
        <w:rPr>
          <w:lang w:eastAsia="zh-TW"/>
        </w:rPr>
      </w:pPr>
    </w:p>
    <w:p w14:paraId="0AD7A36C" w14:textId="77777777" w:rsidR="004C1DD2" w:rsidRDefault="004C1DD2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DA520D5" w14:textId="77777777" w:rsidR="004C1DD2" w:rsidRDefault="004C1DD2">
      <w:pPr>
        <w:wordWrap w:val="0"/>
        <w:overflowPunct w:val="0"/>
        <w:autoSpaceDE w:val="0"/>
        <w:autoSpaceDN w:val="0"/>
        <w:jc w:val="left"/>
        <w:rPr>
          <w:lang w:eastAsia="zh-TW"/>
        </w:rPr>
      </w:pPr>
    </w:p>
    <w:p w14:paraId="12E94082" w14:textId="7683FFED" w:rsidR="004C1DD2" w:rsidRDefault="004C1DD2">
      <w:pPr>
        <w:wordWrap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>周防大島町</w:t>
      </w:r>
      <w:r w:rsidR="00272B57">
        <w:rPr>
          <w:rFonts w:hint="eastAsia"/>
          <w:lang w:eastAsia="zh-TW"/>
        </w:rPr>
        <w:t>病院事業管理者</w:t>
      </w:r>
      <w:r>
        <w:rPr>
          <w:rFonts w:hint="eastAsia"/>
          <w:lang w:eastAsia="zh-TW"/>
        </w:rPr>
        <w:t xml:space="preserve">　様</w:t>
      </w:r>
    </w:p>
    <w:p w14:paraId="195C6663" w14:textId="77777777" w:rsidR="004C1DD2" w:rsidRDefault="004C1DD2">
      <w:pPr>
        <w:wordWrap w:val="0"/>
        <w:overflowPunct w:val="0"/>
        <w:autoSpaceDE w:val="0"/>
        <w:autoSpaceDN w:val="0"/>
        <w:jc w:val="left"/>
        <w:rPr>
          <w:lang w:eastAsia="zh-TW"/>
        </w:rPr>
      </w:pPr>
    </w:p>
    <w:p w14:paraId="08D0AF6C" w14:textId="77777777" w:rsidR="004C1DD2" w:rsidRDefault="004C1DD2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42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14:paraId="48E67257" w14:textId="77777777" w:rsidR="004C1DD2" w:rsidRDefault="004C1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</w:t>
      </w:r>
    </w:p>
    <w:p w14:paraId="4BBD3E9C" w14:textId="77777777" w:rsidR="004C1DD2" w:rsidRDefault="004C1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代表者氏</w:t>
      </w:r>
      <w:r>
        <w:rPr>
          <w:rFonts w:hint="eastAsia"/>
        </w:rPr>
        <w:t xml:space="preserve">名　　　　　　　　</w:t>
      </w:r>
      <w:r w:rsidR="00CB72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17B9B1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4C1DD2" w14:paraId="16E2D3B6" w14:textId="77777777" w:rsidTr="00E50032">
        <w:trPr>
          <w:trHeight w:val="540"/>
        </w:trPr>
        <w:tc>
          <w:tcPr>
            <w:tcW w:w="2058" w:type="dxa"/>
            <w:vAlign w:val="center"/>
          </w:tcPr>
          <w:p w14:paraId="473B9F08" w14:textId="0FF37752" w:rsidR="004C1DD2" w:rsidRDefault="00272B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業務</w:t>
            </w:r>
            <w:r w:rsidR="004C1DD2">
              <w:rPr>
                <w:rFonts w:hint="eastAsia"/>
              </w:rPr>
              <w:t>名</w:t>
            </w:r>
          </w:p>
        </w:tc>
        <w:tc>
          <w:tcPr>
            <w:tcW w:w="6447" w:type="dxa"/>
            <w:vAlign w:val="center"/>
          </w:tcPr>
          <w:p w14:paraId="5550C6AE" w14:textId="0F025FF0" w:rsidR="004C1DD2" w:rsidRDefault="00272B57" w:rsidP="00E50032">
            <w:pPr>
              <w:overflowPunct w:val="0"/>
              <w:autoSpaceDE w:val="0"/>
              <w:autoSpaceDN w:val="0"/>
            </w:pPr>
            <w:bookmarkStart w:id="0" w:name="_Hlk204874628"/>
            <w:r w:rsidRPr="00272B57">
              <w:rPr>
                <w:rFonts w:hint="eastAsia"/>
              </w:rPr>
              <w:t>令和７年度周防大島町病院事業局エレベーター保守点検業務</w:t>
            </w:r>
            <w:bookmarkEnd w:id="0"/>
          </w:p>
        </w:tc>
      </w:tr>
      <w:tr w:rsidR="004C1DD2" w14:paraId="426999CC" w14:textId="77777777">
        <w:trPr>
          <w:trHeight w:val="540"/>
        </w:trPr>
        <w:tc>
          <w:tcPr>
            <w:tcW w:w="8505" w:type="dxa"/>
            <w:gridSpan w:val="2"/>
            <w:vAlign w:val="center"/>
          </w:tcPr>
          <w:p w14:paraId="16E0A012" w14:textId="77777777" w:rsidR="004C1DD2" w:rsidRDefault="004C1D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4C1DD2" w14:paraId="2C38ED27" w14:textId="77777777" w:rsidTr="00E50032">
        <w:trPr>
          <w:trHeight w:val="434"/>
        </w:trPr>
        <w:tc>
          <w:tcPr>
            <w:tcW w:w="8505" w:type="dxa"/>
            <w:gridSpan w:val="2"/>
            <w:tcBorders>
              <w:bottom w:val="dotted" w:sz="4" w:space="0" w:color="auto"/>
            </w:tcBorders>
            <w:vAlign w:val="bottom"/>
          </w:tcPr>
          <w:p w14:paraId="683DF6FB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45C46D61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EEAF36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227E876A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A4F60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6EAC6790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1DBB6E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1F77B80C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0E0236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77E00A5E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DC637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71B0B235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FA9EF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0F38F0C6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B1849B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5128F2D2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7993D4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13E4C499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F85515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017783C5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56DD60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5DC6E366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06D28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797706B7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0EB65E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31B73233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49A120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129C545A" w14:textId="77777777" w:rsidTr="00E50032"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</w:tcBorders>
            <w:vAlign w:val="bottom"/>
          </w:tcPr>
          <w:p w14:paraId="5C0DA5BE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05FE58" w14:textId="3D50656F" w:rsidR="004C1DD2" w:rsidRDefault="004C1DD2" w:rsidP="00272B5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</w:p>
    <w:sectPr w:rsidR="004C1DD2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8C9D" w14:textId="77777777" w:rsidR="00DD6669" w:rsidRDefault="00DD6669" w:rsidP="00BA2210">
      <w:r>
        <w:separator/>
      </w:r>
    </w:p>
  </w:endnote>
  <w:endnote w:type="continuationSeparator" w:id="0">
    <w:p w14:paraId="62D96840" w14:textId="77777777" w:rsidR="00DD6669" w:rsidRDefault="00DD6669" w:rsidP="00B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2386" w14:textId="77777777" w:rsidR="00DD6669" w:rsidRDefault="00DD6669" w:rsidP="00BA2210">
      <w:r>
        <w:separator/>
      </w:r>
    </w:p>
  </w:footnote>
  <w:footnote w:type="continuationSeparator" w:id="0">
    <w:p w14:paraId="4EF49405" w14:textId="77777777" w:rsidR="00DD6669" w:rsidRDefault="00DD6669" w:rsidP="00BA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6F16" w14:textId="77777777" w:rsidR="00DE70D0" w:rsidRDefault="00DE70D0">
    <w:pPr>
      <w:pStyle w:val="a3"/>
    </w:pPr>
  </w:p>
  <w:p w14:paraId="4D1E77CF" w14:textId="77777777" w:rsidR="00DE70D0" w:rsidRDefault="00DE70D0">
    <w:pPr>
      <w:pStyle w:val="a3"/>
      <w:rPr>
        <w:kern w:val="0"/>
      </w:rPr>
    </w:pPr>
  </w:p>
  <w:p w14:paraId="50466A29" w14:textId="77777777" w:rsidR="00DE70D0" w:rsidRDefault="00DE70D0">
    <w:pPr>
      <w:pStyle w:val="a3"/>
      <w:rPr>
        <w:kern w:val="0"/>
      </w:rPr>
    </w:pPr>
  </w:p>
  <w:p w14:paraId="4CFE9907" w14:textId="24E71612" w:rsidR="00DE70D0" w:rsidRDefault="00DE70D0">
    <w:pPr>
      <w:pStyle w:val="a3"/>
    </w:pPr>
    <w:r>
      <w:rPr>
        <w:rFonts w:hint="eastAsia"/>
        <w:kern w:val="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D2"/>
    <w:rsid w:val="000016EA"/>
    <w:rsid w:val="00053AA9"/>
    <w:rsid w:val="001B13B1"/>
    <w:rsid w:val="00272B57"/>
    <w:rsid w:val="0035152B"/>
    <w:rsid w:val="00352136"/>
    <w:rsid w:val="004B5F5C"/>
    <w:rsid w:val="004C1DD2"/>
    <w:rsid w:val="00BA2210"/>
    <w:rsid w:val="00C81D68"/>
    <w:rsid w:val="00CB72F8"/>
    <w:rsid w:val="00DD6669"/>
    <w:rsid w:val="00DE70D0"/>
    <w:rsid w:val="00E20CDB"/>
    <w:rsid w:val="00E50032"/>
    <w:rsid w:val="00E523F8"/>
    <w:rsid w:val="00E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6E07A"/>
  <w14:defaultImageDpi w14:val="0"/>
  <w15:docId w15:val="{CF9803C5-9407-442B-8B5B-C7ABDE30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73</Words>
  <Characters>102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SAC2051</dc:creator>
  <cp:keywords/>
  <dc:description/>
  <cp:lastModifiedBy>soumu 13</cp:lastModifiedBy>
  <cp:revision>5</cp:revision>
  <cp:lastPrinted>2025-07-31T23:16:00Z</cp:lastPrinted>
  <dcterms:created xsi:type="dcterms:W3CDTF">2025-07-31T05:39:00Z</dcterms:created>
  <dcterms:modified xsi:type="dcterms:W3CDTF">2025-08-01T02:57:00Z</dcterms:modified>
</cp:coreProperties>
</file>